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FE" w:rsidRDefault="00675B61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Diocesan Members Report, March 2026</w:t>
      </w:r>
    </w:p>
    <w:p w:rsidR="004E25FE" w:rsidRDefault="004E25FE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E25FE" w:rsidRDefault="00675B6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Diocesan Members day October 2025 was once again attended by 10 regular and loyal attendees out of a total of almost 50 actual members.</w:t>
      </w:r>
    </w:p>
    <w:p w:rsidR="004E25FE" w:rsidRDefault="00675B6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Sandy </w:t>
      </w:r>
      <w:proofErr w:type="spellStart"/>
      <w:r>
        <w:rPr>
          <w:rFonts w:ascii="Arial" w:hAnsi="Arial" w:cs="Arial"/>
          <w:sz w:val="24"/>
          <w:szCs w:val="24"/>
        </w:rPr>
        <w:t>Aynsley</w:t>
      </w:r>
      <w:proofErr w:type="spellEnd"/>
      <w:r>
        <w:rPr>
          <w:rFonts w:ascii="Arial" w:hAnsi="Arial" w:cs="Arial"/>
          <w:sz w:val="24"/>
          <w:szCs w:val="24"/>
        </w:rPr>
        <w:t xml:space="preserve"> from </w:t>
      </w:r>
      <w:proofErr w:type="spellStart"/>
      <w:r>
        <w:rPr>
          <w:rFonts w:ascii="Arial" w:hAnsi="Arial" w:cs="Arial"/>
          <w:sz w:val="24"/>
          <w:szCs w:val="24"/>
        </w:rPr>
        <w:t>Ponteland</w:t>
      </w:r>
      <w:proofErr w:type="spellEnd"/>
      <w:r>
        <w:rPr>
          <w:rFonts w:ascii="Arial" w:hAnsi="Arial" w:cs="Arial"/>
          <w:sz w:val="24"/>
          <w:szCs w:val="24"/>
        </w:rPr>
        <w:t xml:space="preserve"> led a morning of quiet reflection and meditation.  We began by singing “Be still in the presents of the Lord” followed by a reflection using Sandy`s laptop.  We then had a twenty minutes silence for personal meditation, ending with m</w:t>
      </w:r>
      <w:r>
        <w:rPr>
          <w:rFonts w:ascii="Arial" w:hAnsi="Arial" w:cs="Arial"/>
          <w:sz w:val="24"/>
          <w:szCs w:val="24"/>
        </w:rPr>
        <w:t>idday prayers which I myself led.  As always the morning ended with a light lunch and time to chat.  A number of ladies commented on how much they welcomed and enjoyed the quiet time.</w:t>
      </w:r>
    </w:p>
    <w:p w:rsidR="004E25FE" w:rsidRDefault="00675B6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 present our membership number stands at 49.  However, there are appr</w:t>
      </w:r>
      <w:r>
        <w:rPr>
          <w:rFonts w:ascii="Arial" w:hAnsi="Arial" w:cs="Arial"/>
          <w:sz w:val="24"/>
          <w:szCs w:val="24"/>
        </w:rPr>
        <w:t xml:space="preserve">ox. 7/8 ladies who have paid their subscription by Direct Debit but are not part of any grouping.  Using the contact details that Barber Packer has given me I am trying to contact them with a view to bringing them into diocesan membership.  To date I have </w:t>
      </w:r>
      <w:r>
        <w:rPr>
          <w:rFonts w:ascii="Arial" w:hAnsi="Arial" w:cs="Arial"/>
          <w:sz w:val="24"/>
          <w:szCs w:val="24"/>
        </w:rPr>
        <w:t>been only partly successful as some contact details are not correct.</w:t>
      </w:r>
    </w:p>
    <w:p w:rsidR="004E25FE" w:rsidRDefault="00675B6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Since I took over as co-ordinator Diocesan Members day has always been held at St Nicholas South Gosforth.  This is an ideal, central venue, with large off-street parking and bus and Met</w:t>
      </w:r>
      <w:r>
        <w:rPr>
          <w:rFonts w:ascii="Arial" w:hAnsi="Arial" w:cs="Arial"/>
          <w:sz w:val="24"/>
          <w:szCs w:val="24"/>
        </w:rPr>
        <w:t xml:space="preserve">ro access at the gate.  However both their halls are now permanently booked on Saturday mornings by a dance school.  I have therefore taken the decision to keep the venue but change the time.  </w:t>
      </w:r>
      <w:proofErr w:type="gramStart"/>
      <w:r>
        <w:rPr>
          <w:rFonts w:ascii="Arial" w:hAnsi="Arial" w:cs="Arial"/>
          <w:sz w:val="24"/>
          <w:szCs w:val="24"/>
        </w:rPr>
        <w:t>Both April and October 2026 meetings will now meet in the after</w:t>
      </w:r>
      <w:r>
        <w:rPr>
          <w:rFonts w:ascii="Arial" w:hAnsi="Arial" w:cs="Arial"/>
          <w:sz w:val="24"/>
          <w:szCs w:val="24"/>
        </w:rPr>
        <w:t>noon starting at 2.pm.</w:t>
      </w:r>
      <w:proofErr w:type="gramEnd"/>
    </w:p>
    <w:p w:rsidR="004E25FE" w:rsidRDefault="004E25FE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E25FE" w:rsidRDefault="00675B61">
      <w:pPr>
        <w:pStyle w:val="NoSpacing"/>
        <w:spacing w:line="276" w:lineRule="auto"/>
      </w:pPr>
      <w:r>
        <w:rPr>
          <w:rFonts w:ascii="Arial" w:hAnsi="Arial" w:cs="Arial"/>
          <w:sz w:val="24"/>
          <w:szCs w:val="24"/>
        </w:rPr>
        <w:tab/>
        <w:t xml:space="preserve">Sylvia Hickey.  </w:t>
      </w:r>
      <w:proofErr w:type="gramStart"/>
      <w:r>
        <w:rPr>
          <w:rFonts w:ascii="Arial" w:hAnsi="Arial" w:cs="Arial"/>
          <w:sz w:val="24"/>
          <w:szCs w:val="24"/>
        </w:rPr>
        <w:t>D.M.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Co-ord.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sectPr w:rsidR="004E25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1" w:rsidRDefault="00675B61">
      <w:pPr>
        <w:spacing w:after="0" w:line="240" w:lineRule="auto"/>
      </w:pPr>
      <w:r>
        <w:separator/>
      </w:r>
    </w:p>
  </w:endnote>
  <w:endnote w:type="continuationSeparator" w:id="0">
    <w:p w:rsidR="00675B61" w:rsidRDefault="0067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1" w:rsidRDefault="00675B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75B61" w:rsidRDefault="00675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25FE"/>
    <w:rsid w:val="004E25FE"/>
    <w:rsid w:val="00653199"/>
    <w:rsid w:val="006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Hickey</dc:creator>
  <cp:lastModifiedBy>Sandie</cp:lastModifiedBy>
  <cp:revision>2</cp:revision>
  <dcterms:created xsi:type="dcterms:W3CDTF">2026-02-24T12:43:00Z</dcterms:created>
  <dcterms:modified xsi:type="dcterms:W3CDTF">2026-02-24T12:43:00Z</dcterms:modified>
</cp:coreProperties>
</file>